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B83CCF" w:rsidRDefault="00B83CCF" w:rsidP="00B83C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 w:rsidR="00B83CCF" w:rsidRPr="00B83CCF" w:rsidRDefault="00B83CCF" w:rsidP="00B83C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</w:rPr>
      </w:pPr>
      <w:r w:rsidRPr="00B83CCF">
        <w:rPr>
          <w:rFonts w:cs="Arial"/>
          <w:b/>
          <w:bCs/>
          <w:sz w:val="28"/>
          <w:szCs w:val="28"/>
        </w:rPr>
        <w:t>Gesuch Wiederaufnahme Trainingsbetrieb Vereine – ab 8. Juni 2020</w:t>
      </w:r>
    </w:p>
    <w:p w:rsidR="001D18D0" w:rsidRDefault="00B83CCF" w:rsidP="00B83CCF">
      <w:pPr>
        <w:jc w:val="both"/>
        <w:rPr>
          <w:rFonts w:cs="Arial"/>
          <w:b/>
          <w:bCs/>
          <w:szCs w:val="24"/>
        </w:rPr>
      </w:pPr>
      <w:r w:rsidRPr="00B83CCF">
        <w:rPr>
          <w:rFonts w:cs="Arial"/>
          <w:b/>
          <w:bCs/>
          <w:szCs w:val="24"/>
        </w:rPr>
        <w:t>Erstes Training pro Anlage und Trainingsgruppe</w:t>
      </w:r>
    </w:p>
    <w:p w:rsidR="00B83CCF" w:rsidRDefault="00B83CCF" w:rsidP="00B83CCF">
      <w:pPr>
        <w:tabs>
          <w:tab w:val="left" w:pos="2835"/>
        </w:tabs>
        <w:jc w:val="both"/>
        <w:rPr>
          <w:rFonts w:cs="Arial"/>
          <w:b/>
          <w:bCs/>
          <w:szCs w:val="24"/>
        </w:rPr>
      </w:pPr>
    </w:p>
    <w:p w:rsidR="00B83CCF" w:rsidRDefault="00B83CCF" w:rsidP="00A571F5">
      <w:pPr>
        <w:tabs>
          <w:tab w:val="left" w:pos="2835"/>
        </w:tabs>
        <w:spacing w:after="0"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Verein: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Cs w:val="24"/>
          </w:rPr>
          <w:id w:val="-526649727"/>
          <w:placeholder>
            <w:docPart w:val="761129E0B3C140EEB1CDB428037518C5"/>
          </w:placeholder>
          <w:showingPlcHdr/>
          <w:text/>
        </w:sdtPr>
        <w:sdtEndPr/>
        <w:sdtContent>
          <w:r w:rsidRPr="00AA6170">
            <w:rPr>
              <w:rStyle w:val="Platzhaltertext"/>
            </w:rPr>
            <w:t>Klicken Sie hier, um Text einzugeben.</w:t>
          </w:r>
        </w:sdtContent>
      </w:sdt>
    </w:p>
    <w:p w:rsidR="00B83CCF" w:rsidRDefault="00B83CCF" w:rsidP="00A571F5">
      <w:pPr>
        <w:tabs>
          <w:tab w:val="left" w:pos="2835"/>
        </w:tabs>
        <w:spacing w:after="0"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Verantwortliche Person: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Cs w:val="24"/>
          </w:rPr>
          <w:id w:val="1746764046"/>
          <w:placeholder>
            <w:docPart w:val="D0B0B8FE54C64E2A8EFB59930FD2696E"/>
          </w:placeholder>
          <w:showingPlcHdr/>
          <w:text/>
        </w:sdtPr>
        <w:sdtEndPr/>
        <w:sdtContent>
          <w:r w:rsidRPr="00AA6170">
            <w:rPr>
              <w:rStyle w:val="Platzhaltertext"/>
            </w:rPr>
            <w:t>Klicken Sie hier, um Text einzugeben.</w:t>
          </w:r>
        </w:sdtContent>
      </w:sdt>
    </w:p>
    <w:p w:rsidR="00B83CCF" w:rsidRDefault="00B83CCF" w:rsidP="00A571F5">
      <w:pPr>
        <w:tabs>
          <w:tab w:val="left" w:pos="2835"/>
        </w:tabs>
        <w:spacing w:after="0"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E-Mail: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Cs w:val="24"/>
          </w:rPr>
          <w:id w:val="1690026947"/>
          <w:placeholder>
            <w:docPart w:val="7B8ED4927CE044D4BBC6B5376BCC5032"/>
          </w:placeholder>
          <w:showingPlcHdr/>
          <w:text/>
        </w:sdtPr>
        <w:sdtEndPr/>
        <w:sdtContent>
          <w:r w:rsidRPr="00AA6170">
            <w:rPr>
              <w:rStyle w:val="Platzhaltertext"/>
            </w:rPr>
            <w:t>Klicken Sie hier, um Text einzugeben.</w:t>
          </w:r>
        </w:sdtContent>
      </w:sdt>
    </w:p>
    <w:p w:rsidR="00B83CCF" w:rsidRDefault="00B83CCF" w:rsidP="00A571F5">
      <w:pPr>
        <w:tabs>
          <w:tab w:val="left" w:pos="2835"/>
        </w:tabs>
        <w:spacing w:after="0"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Telefon / Mobile: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Cs w:val="24"/>
          </w:rPr>
          <w:id w:val="-2081367646"/>
          <w:placeholder>
            <w:docPart w:val="449A82E48B4D4C56A4A8C5A344E2F11B"/>
          </w:placeholder>
          <w:showingPlcHdr/>
          <w:text/>
        </w:sdtPr>
        <w:sdtEndPr/>
        <w:sdtContent>
          <w:r w:rsidRPr="00AA6170">
            <w:rPr>
              <w:rStyle w:val="Platzhaltertext"/>
            </w:rPr>
            <w:t>Klicken Sie hier, um Text einzugeben.</w:t>
          </w:r>
        </w:sdtContent>
      </w:sdt>
    </w:p>
    <w:p w:rsid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83CCF" w:rsidRP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B83CCF">
        <w:rPr>
          <w:rFonts w:cs="Arial"/>
          <w:b/>
          <w:bCs/>
        </w:rPr>
        <w:t>Schutzkonzept des gesuchstellenden Vereins:</w:t>
      </w:r>
    </w:p>
    <w:p w:rsidR="00B83CCF" w:rsidRDefault="00B83CCF" w:rsidP="00B83CCF">
      <w:pPr>
        <w:tabs>
          <w:tab w:val="left" w:pos="2835"/>
        </w:tabs>
        <w:jc w:val="both"/>
        <w:rPr>
          <w:rFonts w:cs="Arial"/>
        </w:rPr>
      </w:pPr>
      <w:r w:rsidRPr="00B83CCF">
        <w:rPr>
          <w:rFonts w:cs="Arial"/>
        </w:rPr>
        <w:t>Das Schutzkonzept des Vereins muss als PDF mit diesem Gesuch mitgeschickt werden.</w:t>
      </w:r>
    </w:p>
    <w:p w:rsidR="00B83CCF" w:rsidRP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B83CCF">
        <w:rPr>
          <w:rFonts w:cs="Arial"/>
          <w:b/>
          <w:bCs/>
          <w:color w:val="000000"/>
        </w:rPr>
        <w:t>Folgende Anlagen möchten wir wieder nutzen:</w:t>
      </w:r>
    </w:p>
    <w:p w:rsidR="00B83CCF" w:rsidRP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000000"/>
          <w:sz w:val="20"/>
          <w:szCs w:val="18"/>
        </w:rPr>
      </w:pPr>
      <w:r w:rsidRPr="00B83CCF">
        <w:rPr>
          <w:rFonts w:cs="Arial"/>
          <w:bCs/>
          <w:iCs/>
          <w:color w:val="000000"/>
          <w:sz w:val="20"/>
          <w:szCs w:val="18"/>
        </w:rPr>
        <w:t>Gesuche können nur für bereits bewilligte Dauerbelegungen beantragt werden.</w:t>
      </w:r>
    </w:p>
    <w:p w:rsidR="00B83CCF" w:rsidRDefault="00B83CCF" w:rsidP="00B83CCF">
      <w:pPr>
        <w:tabs>
          <w:tab w:val="left" w:pos="2835"/>
        </w:tabs>
        <w:jc w:val="both"/>
        <w:rPr>
          <w:rFonts w:cs="Arial"/>
          <w:bCs/>
          <w:color w:val="FF0000"/>
          <w:sz w:val="20"/>
          <w:szCs w:val="18"/>
        </w:rPr>
      </w:pPr>
      <w:r w:rsidRPr="00B83CCF">
        <w:rPr>
          <w:rFonts w:cs="Arial"/>
          <w:bCs/>
          <w:color w:val="FF0000"/>
          <w:sz w:val="20"/>
          <w:szCs w:val="18"/>
        </w:rPr>
        <w:t>Bitte in der untenstehenden Tabelle nur das erste Training pro Anlage und Gruppe notieren.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1701"/>
        <w:gridCol w:w="1554"/>
      </w:tblGrid>
      <w:tr w:rsidR="00B83CCF" w:rsidRPr="00B83CCF" w:rsidTr="00B83CCF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83CCF" w:rsidRPr="00B83CCF" w:rsidRDefault="00B83CCF" w:rsidP="00B83CCF">
            <w:pPr>
              <w:tabs>
                <w:tab w:val="left" w:pos="2835"/>
              </w:tabs>
              <w:rPr>
                <w:rFonts w:cs="Arial"/>
                <w:b/>
              </w:rPr>
            </w:pPr>
            <w:r w:rsidRPr="00B83CCF">
              <w:rPr>
                <w:rFonts w:cs="Arial"/>
                <w:b/>
              </w:rPr>
              <w:t>Schul- oder Sportanlage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83CCF" w:rsidRPr="00B83CCF" w:rsidRDefault="00B83CCF" w:rsidP="00B83CCF">
            <w:pPr>
              <w:tabs>
                <w:tab w:val="left" w:pos="2835"/>
              </w:tabs>
              <w:rPr>
                <w:rFonts w:cs="Arial"/>
                <w:b/>
              </w:rPr>
            </w:pPr>
            <w:r w:rsidRPr="00B83CCF">
              <w:rPr>
                <w:rFonts w:cs="Arial"/>
                <w:b/>
              </w:rPr>
              <w:t>Trainingsgruppe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3CCF" w:rsidRPr="00B83CCF" w:rsidRDefault="00B83CCF" w:rsidP="00B83CCF">
            <w:pPr>
              <w:tabs>
                <w:tab w:val="left" w:pos="2835"/>
              </w:tabs>
              <w:rPr>
                <w:rFonts w:cs="Arial"/>
                <w:b/>
              </w:rPr>
            </w:pPr>
            <w:r w:rsidRPr="00B83CCF">
              <w:rPr>
                <w:rFonts w:cs="Arial"/>
                <w:b/>
              </w:rPr>
              <w:t>Wochentag/e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3CCF" w:rsidRPr="00B83CCF" w:rsidRDefault="00B83CCF" w:rsidP="00B83CCF">
            <w:pPr>
              <w:tabs>
                <w:tab w:val="left" w:pos="2835"/>
              </w:tabs>
              <w:rPr>
                <w:rFonts w:cs="Arial"/>
                <w:b/>
              </w:rPr>
            </w:pPr>
            <w:r w:rsidRPr="00B83CCF">
              <w:rPr>
                <w:rFonts w:cs="Arial"/>
                <w:b/>
              </w:rPr>
              <w:t>Zeit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B83CCF" w:rsidRPr="00B83CCF" w:rsidRDefault="00B83CCF" w:rsidP="00B83CCF">
            <w:pPr>
              <w:tabs>
                <w:tab w:val="left" w:pos="2835"/>
              </w:tabs>
              <w:rPr>
                <w:rFonts w:cs="Arial"/>
                <w:b/>
              </w:rPr>
            </w:pPr>
            <w:r w:rsidRPr="00B83CCF">
              <w:rPr>
                <w:rFonts w:cs="Arial"/>
                <w:b/>
              </w:rPr>
              <w:t>Gültig ab</w:t>
            </w:r>
          </w:p>
        </w:tc>
      </w:tr>
      <w:tr w:rsidR="00B83CCF" w:rsidRPr="00DF6C0A" w:rsidTr="00DF6C0A">
        <w:trPr>
          <w:trHeight w:val="51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B83CCF" w:rsidRPr="00DF6C0A" w:rsidRDefault="00B83CCF" w:rsidP="00B83CCF">
            <w:pPr>
              <w:tabs>
                <w:tab w:val="left" w:pos="2835"/>
              </w:tabs>
              <w:rPr>
                <w:rFonts w:cs="Arial"/>
                <w:i/>
              </w:rPr>
            </w:pPr>
            <w:r w:rsidRPr="00DF6C0A">
              <w:rPr>
                <w:rFonts w:cs="Arial"/>
                <w:i/>
              </w:rPr>
              <w:t>1 Turnhalle</w:t>
            </w:r>
            <w:r w:rsidR="00DF6C0A">
              <w:rPr>
                <w:rFonts w:cs="Arial"/>
                <w:i/>
              </w:rPr>
              <w:t>*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B83CCF" w:rsidRPr="00DF6C0A" w:rsidRDefault="00B83CCF" w:rsidP="00B83CCF">
            <w:pPr>
              <w:tabs>
                <w:tab w:val="left" w:pos="2835"/>
              </w:tabs>
              <w:rPr>
                <w:rFonts w:cs="Arial"/>
                <w:i/>
              </w:rPr>
            </w:pPr>
            <w:r w:rsidRPr="00DF6C0A">
              <w:rPr>
                <w:rFonts w:cs="Arial"/>
                <w:i/>
              </w:rPr>
              <w:t>TV Männer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B83CCF" w:rsidRPr="00DF6C0A" w:rsidRDefault="00B83CCF" w:rsidP="00B83CCF">
            <w:pPr>
              <w:tabs>
                <w:tab w:val="left" w:pos="2835"/>
              </w:tabs>
              <w:rPr>
                <w:rFonts w:cs="Arial"/>
                <w:i/>
              </w:rPr>
            </w:pPr>
            <w:r w:rsidRPr="00DF6C0A">
              <w:rPr>
                <w:rFonts w:cs="Arial"/>
                <w:i/>
              </w:rPr>
              <w:t>Mo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B83CCF" w:rsidRPr="00DF6C0A" w:rsidRDefault="00B83CCF" w:rsidP="00B83CCF">
            <w:pPr>
              <w:tabs>
                <w:tab w:val="left" w:pos="2835"/>
              </w:tabs>
              <w:rPr>
                <w:rFonts w:cs="Arial"/>
                <w:i/>
              </w:rPr>
            </w:pPr>
            <w:r w:rsidRPr="00DF6C0A">
              <w:rPr>
                <w:rFonts w:cs="Arial"/>
                <w:i/>
              </w:rPr>
              <w:t>18.30 – 21.45</w:t>
            </w:r>
          </w:p>
        </w:tc>
        <w:tc>
          <w:tcPr>
            <w:tcW w:w="1554" w:type="dxa"/>
            <w:shd w:val="clear" w:color="auto" w:fill="FFF2CC" w:themeFill="accent4" w:themeFillTint="33"/>
            <w:vAlign w:val="center"/>
          </w:tcPr>
          <w:p w:rsidR="00B83CCF" w:rsidRPr="00DF6C0A" w:rsidRDefault="00B83CCF" w:rsidP="00B83CCF">
            <w:pPr>
              <w:tabs>
                <w:tab w:val="left" w:pos="2835"/>
              </w:tabs>
              <w:rPr>
                <w:rFonts w:cs="Arial"/>
                <w:i/>
              </w:rPr>
            </w:pPr>
            <w:r w:rsidRPr="00DF6C0A">
              <w:rPr>
                <w:rFonts w:cs="Arial"/>
                <w:i/>
              </w:rPr>
              <w:t>08.06.2020</w:t>
            </w:r>
          </w:p>
        </w:tc>
      </w:tr>
      <w:tr w:rsidR="00B83CCF" w:rsidTr="00B83CCF">
        <w:trPr>
          <w:trHeight w:val="510"/>
        </w:trPr>
        <w:tc>
          <w:tcPr>
            <w:tcW w:w="1980" w:type="dxa"/>
            <w:vAlign w:val="center"/>
          </w:tcPr>
          <w:p w:rsidR="00B83CCF" w:rsidRDefault="00B83CCF" w:rsidP="00DF6C0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DF6C0A">
              <w:t> </w:t>
            </w:r>
            <w:r w:rsidR="00DF6C0A">
              <w:t> </w:t>
            </w:r>
            <w:r w:rsidR="00DF6C0A">
              <w:t> </w:t>
            </w:r>
            <w:r w:rsidR="00DF6C0A">
              <w:t> </w:t>
            </w:r>
            <w:r w:rsidR="00DF6C0A">
              <w:t> </w:t>
            </w:r>
            <w:r>
              <w:fldChar w:fldCharType="end"/>
            </w:r>
            <w:bookmarkEnd w:id="0"/>
          </w:p>
        </w:tc>
        <w:tc>
          <w:tcPr>
            <w:tcW w:w="2126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54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83CCF" w:rsidTr="00B83CCF">
        <w:trPr>
          <w:trHeight w:val="510"/>
        </w:trPr>
        <w:tc>
          <w:tcPr>
            <w:tcW w:w="1980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26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54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83CCF" w:rsidTr="009500BA">
        <w:trPr>
          <w:trHeight w:val="510"/>
        </w:trPr>
        <w:tc>
          <w:tcPr>
            <w:tcW w:w="1980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4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3CCF" w:rsidTr="009500BA">
        <w:trPr>
          <w:trHeight w:val="510"/>
        </w:trPr>
        <w:tc>
          <w:tcPr>
            <w:tcW w:w="1980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4" w:type="dxa"/>
            <w:vAlign w:val="center"/>
          </w:tcPr>
          <w:p w:rsidR="00B83CCF" w:rsidRDefault="00B83CCF" w:rsidP="00B83CC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83CCF" w:rsidRDefault="00DF6C0A" w:rsidP="00B83CCF">
      <w:pPr>
        <w:tabs>
          <w:tab w:val="left" w:pos="2835"/>
        </w:tabs>
        <w:spacing w:before="120" w:after="0"/>
        <w:ind w:left="142"/>
        <w:jc w:val="both"/>
        <w:rPr>
          <w:rFonts w:ascii="Calibri-Italic" w:hAnsi="Calibri-Italic" w:cs="Calibri-Italic"/>
          <w:iCs/>
          <w:sz w:val="20"/>
          <w:szCs w:val="20"/>
        </w:rPr>
      </w:pPr>
      <w:r w:rsidRPr="00DF6C0A">
        <w:rPr>
          <w:rFonts w:ascii="Calibri-Italic" w:hAnsi="Calibri-Italic" w:cs="Calibri-Italic"/>
          <w:iCs/>
          <w:sz w:val="20"/>
          <w:szCs w:val="20"/>
          <w:shd w:val="clear" w:color="auto" w:fill="FFF2CC" w:themeFill="accent4" w:themeFillTint="33"/>
        </w:rPr>
        <w:t>* Beispiel</w:t>
      </w:r>
      <w:r>
        <w:rPr>
          <w:rFonts w:ascii="Calibri-Italic" w:hAnsi="Calibri-Italic" w:cs="Calibri-Italic"/>
          <w:iCs/>
          <w:sz w:val="20"/>
          <w:szCs w:val="20"/>
        </w:rPr>
        <w:t xml:space="preserve"> / </w:t>
      </w:r>
      <w:r w:rsidR="00B83CCF" w:rsidRPr="00B83CCF">
        <w:rPr>
          <w:rFonts w:ascii="Calibri-Italic" w:hAnsi="Calibri-Italic" w:cs="Calibri-Italic"/>
          <w:iCs/>
          <w:sz w:val="20"/>
          <w:szCs w:val="20"/>
        </w:rPr>
        <w:t>Falls zu wenig Zeilen, bitten wir Sie ein zweites Gesuch auszufüllen.</w:t>
      </w:r>
    </w:p>
    <w:p w:rsidR="00B83CCF" w:rsidRDefault="00B83CCF" w:rsidP="00B83CCF">
      <w:pPr>
        <w:tabs>
          <w:tab w:val="left" w:pos="2835"/>
        </w:tabs>
        <w:spacing w:after="0"/>
        <w:jc w:val="both"/>
        <w:rPr>
          <w:rFonts w:cs="Arial"/>
          <w:b/>
          <w:bCs/>
        </w:rPr>
      </w:pPr>
    </w:p>
    <w:p w:rsidR="00B83CCF" w:rsidRDefault="00B83CCF" w:rsidP="00B83CCF">
      <w:pPr>
        <w:tabs>
          <w:tab w:val="left" w:pos="2835"/>
        </w:tabs>
        <w:spacing w:after="0"/>
        <w:jc w:val="both"/>
        <w:rPr>
          <w:rFonts w:cs="Arial"/>
        </w:rPr>
      </w:pPr>
      <w:r w:rsidRPr="00B83CCF">
        <w:rPr>
          <w:rFonts w:cs="Arial"/>
          <w:b/>
          <w:bCs/>
        </w:rPr>
        <w:t>Bemerkungen</w:t>
      </w:r>
      <w:r>
        <w:rPr>
          <w:rFonts w:ascii="Calibri-Bold" w:hAnsi="Calibri-Bold" w:cs="Calibri-Bold"/>
          <w:b/>
          <w:bCs/>
        </w:rPr>
        <w:t xml:space="preserve"> </w:t>
      </w:r>
      <w:r w:rsidRPr="00B83CCF">
        <w:rPr>
          <w:rFonts w:cs="Arial"/>
        </w:rPr>
        <w:t>(bspw. nicht genutzte Belegungen):</w:t>
      </w:r>
    </w:p>
    <w:p w:rsidR="00B83CCF" w:rsidRPr="00A571F5" w:rsidRDefault="00B83CCF" w:rsidP="00A571F5">
      <w:pPr>
        <w:shd w:val="clear" w:color="auto" w:fill="D9D9D9" w:themeFill="background1" w:themeFillShade="D9"/>
        <w:tabs>
          <w:tab w:val="left" w:pos="2835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1" w:name="_GoBack"/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bookmarkEnd w:id="11"/>
      <w:r>
        <w:rPr>
          <w:rFonts w:cs="Arial"/>
        </w:rPr>
        <w:fldChar w:fldCharType="end"/>
      </w:r>
      <w:bookmarkEnd w:id="10"/>
    </w:p>
    <w:p w:rsid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83CCF" w:rsidRP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B83CCF">
        <w:rPr>
          <w:rFonts w:cs="Arial"/>
          <w:b/>
          <w:bCs/>
        </w:rPr>
        <w:t>Wir sorgen dafür, / nehmen zur Kenntnis, ...</w:t>
      </w:r>
    </w:p>
    <w:p w:rsidR="00B83CCF" w:rsidRPr="00B83CCF" w:rsidRDefault="00B83CCF" w:rsidP="00B83CC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83CCF">
        <w:rPr>
          <w:rFonts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Pr="00B83CCF">
        <w:rPr>
          <w:rFonts w:cs="Arial"/>
          <w:sz w:val="24"/>
        </w:rPr>
        <w:instrText xml:space="preserve"> FORMCHECKBOX </w:instrText>
      </w:r>
      <w:r w:rsidR="00DF6C0A">
        <w:rPr>
          <w:rFonts w:cs="Arial"/>
          <w:sz w:val="24"/>
        </w:rPr>
      </w:r>
      <w:r w:rsidR="00DF6C0A">
        <w:rPr>
          <w:rFonts w:cs="Arial"/>
          <w:sz w:val="24"/>
        </w:rPr>
        <w:fldChar w:fldCharType="separate"/>
      </w:r>
      <w:r w:rsidRPr="00B83CCF">
        <w:rPr>
          <w:rFonts w:cs="Arial"/>
          <w:sz w:val="24"/>
        </w:rPr>
        <w:fldChar w:fldCharType="end"/>
      </w:r>
      <w:bookmarkEnd w:id="12"/>
      <w:r w:rsidRPr="00B83CCF">
        <w:rPr>
          <w:rFonts w:cs="Arial"/>
          <w:sz w:val="24"/>
        </w:rPr>
        <w:t xml:space="preserve"> </w:t>
      </w:r>
      <w:r>
        <w:rPr>
          <w:rFonts w:cs="Arial"/>
        </w:rPr>
        <w:tab/>
      </w:r>
      <w:r w:rsidRPr="00B83CCF">
        <w:rPr>
          <w:rFonts w:cs="Arial"/>
        </w:rPr>
        <w:t>dass die Gesundheit der Sportlerinnen und Sportler an erster Stelle steht.</w:t>
      </w:r>
    </w:p>
    <w:p w:rsidR="00B83CCF" w:rsidRPr="00B83CCF" w:rsidRDefault="00B83CCF" w:rsidP="00B83CC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83CCF">
        <w:rPr>
          <w:rFonts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3CCF">
        <w:rPr>
          <w:rFonts w:cs="Arial"/>
          <w:sz w:val="24"/>
        </w:rPr>
        <w:instrText xml:space="preserve"> FORMCHECKBOX </w:instrText>
      </w:r>
      <w:r w:rsidR="00DF6C0A">
        <w:rPr>
          <w:rFonts w:cs="Arial"/>
          <w:sz w:val="24"/>
        </w:rPr>
      </w:r>
      <w:r w:rsidR="00DF6C0A">
        <w:rPr>
          <w:rFonts w:cs="Arial"/>
          <w:sz w:val="24"/>
        </w:rPr>
        <w:fldChar w:fldCharType="separate"/>
      </w:r>
      <w:r w:rsidRPr="00B83CCF">
        <w:rPr>
          <w:rFonts w:cs="Arial"/>
          <w:sz w:val="24"/>
        </w:rPr>
        <w:fldChar w:fldCharType="end"/>
      </w:r>
      <w:r w:rsidRPr="00B83CCF">
        <w:rPr>
          <w:rFonts w:cs="Arial"/>
          <w:sz w:val="24"/>
        </w:rPr>
        <w:t xml:space="preserve"> </w:t>
      </w:r>
      <w:r w:rsidRPr="00B83CCF">
        <w:rPr>
          <w:rFonts w:cs="Arial"/>
          <w:sz w:val="24"/>
        </w:rPr>
        <w:tab/>
      </w:r>
      <w:r w:rsidRPr="00B83CCF">
        <w:rPr>
          <w:rFonts w:cs="Arial"/>
        </w:rPr>
        <w:t>dass die allfälligen angepassten Schutzkonzepte des Anlagenbetreibers sowie des</w:t>
      </w:r>
    </w:p>
    <w:p w:rsidR="00B83CCF" w:rsidRPr="00B83CCF" w:rsidRDefault="00B83CCF" w:rsidP="00B83CC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</w:rPr>
      </w:pPr>
      <w:r>
        <w:rPr>
          <w:rFonts w:cs="Arial"/>
        </w:rPr>
        <w:tab/>
      </w:r>
      <w:r w:rsidRPr="00B83CCF">
        <w:rPr>
          <w:rFonts w:cs="Arial"/>
        </w:rPr>
        <w:t>Vereins berücksichtigt und eingehalten werden.</w:t>
      </w:r>
    </w:p>
    <w:p w:rsidR="00B83CCF" w:rsidRPr="00B83CCF" w:rsidRDefault="00B83CCF" w:rsidP="00B83CC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83CCF">
        <w:rPr>
          <w:rFonts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3CCF">
        <w:rPr>
          <w:rFonts w:cs="Arial"/>
          <w:sz w:val="24"/>
        </w:rPr>
        <w:instrText xml:space="preserve"> FORMCHECKBOX </w:instrText>
      </w:r>
      <w:r w:rsidR="00DF6C0A">
        <w:rPr>
          <w:rFonts w:cs="Arial"/>
          <w:sz w:val="24"/>
        </w:rPr>
      </w:r>
      <w:r w:rsidR="00DF6C0A">
        <w:rPr>
          <w:rFonts w:cs="Arial"/>
          <w:sz w:val="24"/>
        </w:rPr>
        <w:fldChar w:fldCharType="separate"/>
      </w:r>
      <w:r w:rsidRPr="00B83CCF">
        <w:rPr>
          <w:rFonts w:cs="Arial"/>
          <w:sz w:val="24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B83CCF">
        <w:rPr>
          <w:rFonts w:cs="Arial"/>
        </w:rPr>
        <w:t>dass der Verein alle Betroffenen aktiv über die geltenden Schutzmassnahmen informiert.</w:t>
      </w:r>
    </w:p>
    <w:p w:rsidR="00B83CCF" w:rsidRDefault="00B83CCF" w:rsidP="00B83CC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83CCF">
        <w:rPr>
          <w:rFonts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3CCF">
        <w:rPr>
          <w:rFonts w:cs="Arial"/>
          <w:sz w:val="24"/>
        </w:rPr>
        <w:instrText xml:space="preserve"> FORMCHECKBOX </w:instrText>
      </w:r>
      <w:r w:rsidR="00DF6C0A">
        <w:rPr>
          <w:rFonts w:cs="Arial"/>
          <w:sz w:val="24"/>
        </w:rPr>
      </w:r>
      <w:r w:rsidR="00DF6C0A">
        <w:rPr>
          <w:rFonts w:cs="Arial"/>
          <w:sz w:val="24"/>
        </w:rPr>
        <w:fldChar w:fldCharType="separate"/>
      </w:r>
      <w:r w:rsidRPr="00B83CCF">
        <w:rPr>
          <w:rFonts w:cs="Arial"/>
          <w:sz w:val="24"/>
        </w:rPr>
        <w:fldChar w:fldCharType="end"/>
      </w:r>
      <w:r w:rsidRPr="00B83CCF">
        <w:rPr>
          <w:rFonts w:cs="Arial"/>
          <w:sz w:val="24"/>
        </w:rPr>
        <w:t xml:space="preserve"> </w:t>
      </w:r>
      <w:r>
        <w:rPr>
          <w:rFonts w:cs="Arial"/>
        </w:rPr>
        <w:tab/>
      </w:r>
      <w:r w:rsidRPr="00B83CCF">
        <w:rPr>
          <w:rFonts w:cs="Arial"/>
        </w:rPr>
        <w:t xml:space="preserve">dass das Schutzkonzept des Vereins inkl. Anwesenheitskontrolle im Training immer </w:t>
      </w:r>
      <w:r>
        <w:rPr>
          <w:rFonts w:cs="Arial"/>
        </w:rPr>
        <w:tab/>
      </w:r>
      <w:r w:rsidRPr="00B83CCF">
        <w:rPr>
          <w:rFonts w:cs="Arial"/>
        </w:rPr>
        <w:t>vorgewiesen</w:t>
      </w:r>
      <w:r>
        <w:rPr>
          <w:rFonts w:cs="Arial"/>
        </w:rPr>
        <w:t xml:space="preserve"> </w:t>
      </w:r>
      <w:r w:rsidRPr="00B83CCF">
        <w:rPr>
          <w:rFonts w:cs="Arial"/>
        </w:rPr>
        <w:t>werden kann.</w:t>
      </w:r>
    </w:p>
    <w:p w:rsidR="00B83CCF" w:rsidRDefault="00B83CCF" w:rsidP="00B83CC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B83CCF" w:rsidRPr="00B83CCF" w:rsidRDefault="00B83CCF" w:rsidP="00B83CC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83CCF">
        <w:rPr>
          <w:rFonts w:cs="Arial"/>
          <w:color w:val="000000"/>
        </w:rPr>
        <w:t xml:space="preserve">Gesuch senden an: </w:t>
      </w:r>
      <w:hyperlink r:id="rId6" w:history="1">
        <w:r w:rsidRPr="00AA6170">
          <w:rPr>
            <w:rStyle w:val="Hyperlink"/>
            <w:rFonts w:cs="Arial"/>
          </w:rPr>
          <w:t>gemeindeschreiberei@hindelbank.ch</w:t>
        </w:r>
      </w:hyperlink>
      <w:r>
        <w:rPr>
          <w:rFonts w:cs="Arial"/>
          <w:color w:val="000000"/>
        </w:rPr>
        <w:t xml:space="preserve"> </w:t>
      </w:r>
      <w:r w:rsidRPr="00B83CCF">
        <w:rPr>
          <w:rFonts w:cs="Arial"/>
          <w:color w:val="000000"/>
        </w:rPr>
        <w:t>(inkl. Anhang: Schutzkonzept Verein)</w:t>
      </w:r>
      <w:r>
        <w:rPr>
          <w:rFonts w:cs="Arial"/>
          <w:color w:val="000000"/>
        </w:rPr>
        <w:t xml:space="preserve">. </w:t>
      </w:r>
      <w:r w:rsidRPr="00B83CCF">
        <w:rPr>
          <w:rFonts w:cs="Arial"/>
          <w:color w:val="000000"/>
        </w:rPr>
        <w:t xml:space="preserve">Die eingereichten Unterlagen werden an die </w:t>
      </w:r>
      <w:r>
        <w:rPr>
          <w:rFonts w:cs="Arial"/>
          <w:color w:val="000000"/>
        </w:rPr>
        <w:t xml:space="preserve">Schule und die Hauswartung </w:t>
      </w:r>
      <w:r w:rsidRPr="00B83CCF">
        <w:rPr>
          <w:rFonts w:cs="Arial"/>
          <w:color w:val="000000"/>
        </w:rPr>
        <w:t>weitergeleitet.</w:t>
      </w:r>
    </w:p>
    <w:sectPr w:rsidR="00B83CCF" w:rsidRPr="00B83CC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CF" w:rsidRDefault="00B83CCF" w:rsidP="00B83CCF">
      <w:pPr>
        <w:spacing w:after="0" w:line="240" w:lineRule="auto"/>
      </w:pPr>
      <w:r>
        <w:separator/>
      </w:r>
    </w:p>
  </w:endnote>
  <w:endnote w:type="continuationSeparator" w:id="0">
    <w:p w:rsidR="00B83CCF" w:rsidRDefault="00B83CCF" w:rsidP="00B8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CF" w:rsidRDefault="00B83CCF" w:rsidP="00B83CCF">
    <w:pPr>
      <w:pStyle w:val="Fuzeile"/>
      <w:pBdr>
        <w:top w:val="single" w:sz="4" w:space="1" w:color="auto"/>
      </w:pBdr>
    </w:pPr>
    <w:r>
      <w:t>Gemeinde Hindelbank</w:t>
    </w:r>
    <w:r>
      <w:tab/>
    </w:r>
    <w:r>
      <w:tab/>
      <w:t>4. Juni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CF" w:rsidRDefault="00B83CCF" w:rsidP="00B83CCF">
      <w:pPr>
        <w:spacing w:after="0" w:line="240" w:lineRule="auto"/>
      </w:pPr>
      <w:r>
        <w:separator/>
      </w:r>
    </w:p>
  </w:footnote>
  <w:footnote w:type="continuationSeparator" w:id="0">
    <w:p w:rsidR="00B83CCF" w:rsidRDefault="00B83CCF" w:rsidP="00B8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CF" w:rsidRDefault="00B83CCF">
    <w:pPr>
      <w:pStyle w:val="Kopfzeile"/>
    </w:pPr>
    <w:r>
      <w:rPr>
        <w:noProof/>
        <w:lang w:eastAsia="de-CH"/>
      </w:rPr>
      <w:drawing>
        <wp:inline distT="0" distB="0" distL="0" distR="0" wp14:anchorId="09668FD0" wp14:editId="3EA7E54C">
          <wp:extent cx="5760720" cy="709295"/>
          <wp:effectExtent l="0" t="0" r="0" b="0"/>
          <wp:docPr id="1" name="Bild 1" descr="K:\Bau\Bauverwaltung\Diverses\Logo Hindelbank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au\Bauverwaltung\Diverses\Logo Hindelbank\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CF"/>
    <w:rsid w:val="001D18D0"/>
    <w:rsid w:val="003D006F"/>
    <w:rsid w:val="00A571F5"/>
    <w:rsid w:val="00A6621E"/>
    <w:rsid w:val="00B83CCF"/>
    <w:rsid w:val="00D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8188D2-1E32-4320-BEDF-1D03747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06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CC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8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CCF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B83CCF"/>
    <w:rPr>
      <w:color w:val="808080"/>
    </w:rPr>
  </w:style>
  <w:style w:type="table" w:styleId="Tabellenraster">
    <w:name w:val="Table Grid"/>
    <w:basedOn w:val="NormaleTabelle"/>
    <w:uiPriority w:val="39"/>
    <w:rsid w:val="00B8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83CC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eindeschreiberei@hindelbank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1129E0B3C140EEB1CDB42803751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ABFD6-CAF1-40BE-B08D-EC8AA1E86D3E}"/>
      </w:docPartPr>
      <w:docPartBody>
        <w:p w:rsidR="009A7FED" w:rsidRDefault="00820F68" w:rsidP="00820F68">
          <w:pPr>
            <w:pStyle w:val="761129E0B3C140EEB1CDB428037518C5"/>
          </w:pPr>
          <w:r w:rsidRPr="00AA61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B0B8FE54C64E2A8EFB59930FD2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C9012-8BD6-4F63-B642-AFCA60AF0850}"/>
      </w:docPartPr>
      <w:docPartBody>
        <w:p w:rsidR="009A7FED" w:rsidRDefault="00820F68" w:rsidP="00820F68">
          <w:pPr>
            <w:pStyle w:val="D0B0B8FE54C64E2A8EFB59930FD2696E"/>
          </w:pPr>
          <w:r w:rsidRPr="00AA61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8ED4927CE044D4BBC6B5376BCC5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576CB-57FE-41A0-8DEB-38660BF855EB}"/>
      </w:docPartPr>
      <w:docPartBody>
        <w:p w:rsidR="009A7FED" w:rsidRDefault="00820F68" w:rsidP="00820F68">
          <w:pPr>
            <w:pStyle w:val="7B8ED4927CE044D4BBC6B5376BCC5032"/>
          </w:pPr>
          <w:r w:rsidRPr="00AA61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9A82E48B4D4C56A4A8C5A344E2F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A984E-D725-4BCA-83BC-019CCF1323AF}"/>
      </w:docPartPr>
      <w:docPartBody>
        <w:p w:rsidR="009A7FED" w:rsidRDefault="00820F68" w:rsidP="00820F68">
          <w:pPr>
            <w:pStyle w:val="449A82E48B4D4C56A4A8C5A344E2F11B"/>
          </w:pPr>
          <w:r w:rsidRPr="00AA617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68"/>
    <w:rsid w:val="00820F68"/>
    <w:rsid w:val="009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0F68"/>
    <w:rPr>
      <w:color w:val="808080"/>
    </w:rPr>
  </w:style>
  <w:style w:type="paragraph" w:customStyle="1" w:styleId="761129E0B3C140EEB1CDB428037518C5">
    <w:name w:val="761129E0B3C140EEB1CDB428037518C5"/>
    <w:rsid w:val="00820F68"/>
    <w:rPr>
      <w:rFonts w:ascii="Arial" w:eastAsiaTheme="minorHAnsi" w:hAnsi="Arial"/>
      <w:lang w:eastAsia="en-US"/>
    </w:rPr>
  </w:style>
  <w:style w:type="paragraph" w:customStyle="1" w:styleId="D0B0B8FE54C64E2A8EFB59930FD2696E">
    <w:name w:val="D0B0B8FE54C64E2A8EFB59930FD2696E"/>
    <w:rsid w:val="00820F68"/>
    <w:rPr>
      <w:rFonts w:ascii="Arial" w:eastAsiaTheme="minorHAnsi" w:hAnsi="Arial"/>
      <w:lang w:eastAsia="en-US"/>
    </w:rPr>
  </w:style>
  <w:style w:type="paragraph" w:customStyle="1" w:styleId="7B8ED4927CE044D4BBC6B5376BCC5032">
    <w:name w:val="7B8ED4927CE044D4BBC6B5376BCC5032"/>
    <w:rsid w:val="00820F68"/>
    <w:rPr>
      <w:rFonts w:ascii="Arial" w:eastAsiaTheme="minorHAnsi" w:hAnsi="Arial"/>
      <w:lang w:eastAsia="en-US"/>
    </w:rPr>
  </w:style>
  <w:style w:type="paragraph" w:customStyle="1" w:styleId="449A82E48B4D4C56A4A8C5A344E2F11B">
    <w:name w:val="449A82E48B4D4C56A4A8C5A344E2F11B"/>
    <w:rsid w:val="00820F68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9EAEE559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Burgdorf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Scheidegger Jasmin</dc:creator>
  <cp:keywords/>
  <dc:description/>
  <cp:lastModifiedBy>Scheidegger Jasmin</cp:lastModifiedBy>
  <cp:revision>4</cp:revision>
  <dcterms:created xsi:type="dcterms:W3CDTF">2020-06-04T08:54:00Z</dcterms:created>
  <dcterms:modified xsi:type="dcterms:W3CDTF">2020-06-05T06:43:00Z</dcterms:modified>
</cp:coreProperties>
</file>